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7F" w:rsidRDefault="004A4B7F" w:rsidP="00BA33EE">
      <w:pPr>
        <w:rPr>
          <w:b/>
          <w:caps/>
          <w:sz w:val="28"/>
        </w:rPr>
      </w:pPr>
      <w:r w:rsidRPr="004A4B7F">
        <w:rPr>
          <w:b/>
          <w:caps/>
          <w:sz w:val="28"/>
        </w:rPr>
        <w:t xml:space="preserve">IRON MAN </w:t>
      </w:r>
      <w:bookmarkStart w:id="0" w:name="_GoBack"/>
      <w:bookmarkEnd w:id="0"/>
      <w:r w:rsidRPr="004A4B7F">
        <w:rPr>
          <w:b/>
          <w:caps/>
          <w:sz w:val="28"/>
        </w:rPr>
        <w:t>CHARBURGER</w:t>
      </w:r>
    </w:p>
    <w:p w:rsidR="00891412" w:rsidRPr="00ED6101" w:rsidRDefault="00891412" w:rsidP="00BA33EE">
      <w:pPr>
        <w:rPr>
          <w:caps/>
        </w:rPr>
      </w:pPr>
      <w:r w:rsidRPr="00ED6101">
        <w:rPr>
          <w:caps/>
        </w:rPr>
        <w:t xml:space="preserve">Instructional Food Service OCC </w:t>
      </w:r>
    </w:p>
    <w:p w:rsidR="00891412" w:rsidRPr="00ED6101" w:rsidRDefault="00891412" w:rsidP="00891412">
      <w:pPr>
        <w:rPr>
          <w:caps/>
        </w:rPr>
      </w:pPr>
      <w:r w:rsidRPr="00ED6101">
        <w:rPr>
          <w:caps/>
        </w:rPr>
        <w:t>Categories:</w:t>
      </w:r>
      <w:r w:rsidR="00344F02">
        <w:rPr>
          <w:caps/>
        </w:rPr>
        <w:t xml:space="preserve"> </w:t>
      </w:r>
      <w:r w:rsidR="009C413B">
        <w:rPr>
          <w:caps/>
        </w:rPr>
        <w:t>Lunch</w:t>
      </w:r>
    </w:p>
    <w:p w:rsidR="00891412" w:rsidRPr="00ED6101" w:rsidRDefault="00891412" w:rsidP="00891412">
      <w:pPr>
        <w:rPr>
          <w:caps/>
        </w:rPr>
      </w:pPr>
      <w:r w:rsidRPr="00ED6101">
        <w:rPr>
          <w:caps/>
        </w:rPr>
        <w:t xml:space="preserve">Locations: </w:t>
      </w:r>
      <w:r w:rsidR="00377E2A">
        <w:rPr>
          <w:caps/>
        </w:rPr>
        <w:t>Game ON</w:t>
      </w:r>
      <w:r w:rsidRPr="00ED6101">
        <w:rPr>
          <w:caps/>
        </w:rPr>
        <w:t xml:space="preserve"> </w:t>
      </w:r>
    </w:p>
    <w:p w:rsidR="00A44A29" w:rsidRDefault="00A44A29" w:rsidP="00313C1D">
      <w:pPr>
        <w:rPr>
          <w:caps/>
        </w:rPr>
      </w:pPr>
      <w:r w:rsidRPr="00A44A29">
        <w:rPr>
          <w:caps/>
        </w:rPr>
        <w:t xml:space="preserve">Serving Size 16 fl oz </w:t>
      </w:r>
    </w:p>
    <w:p w:rsidR="00377E2A" w:rsidRDefault="000819AF" w:rsidP="00313C1D">
      <w:pPr>
        <w:rPr>
          <w:caps/>
        </w:rPr>
      </w:pPr>
      <w:r>
        <w:rPr>
          <w:caps/>
        </w:rPr>
        <w:t>s</w:t>
      </w:r>
      <w:r w:rsidR="00377E2A" w:rsidRPr="00377E2A">
        <w:rPr>
          <w:caps/>
        </w:rPr>
        <w:t>ervings Per Container 1</w:t>
      </w:r>
    </w:p>
    <w:p w:rsidR="00891412" w:rsidRDefault="00891412" w:rsidP="00377E2A">
      <w:pPr>
        <w:rPr>
          <w:b/>
          <w:caps/>
          <w:sz w:val="28"/>
        </w:rPr>
      </w:pPr>
      <w:r w:rsidRPr="00ED6101">
        <w:rPr>
          <w:b/>
          <w:caps/>
          <w:sz w:val="28"/>
        </w:rPr>
        <w:t xml:space="preserve">Nutrient Descriptors </w:t>
      </w:r>
    </w:p>
    <w:p w:rsidR="004A4B7F" w:rsidRPr="004A4B7F" w:rsidRDefault="004A4B7F" w:rsidP="004A4B7F">
      <w:pPr>
        <w:rPr>
          <w:caps/>
        </w:rPr>
      </w:pPr>
      <w:r w:rsidRPr="004A4B7F">
        <w:rPr>
          <w:caps/>
        </w:rPr>
        <w:t>Good Source of Carbohydrates</w:t>
      </w:r>
    </w:p>
    <w:p w:rsidR="004A4B7F" w:rsidRPr="004A4B7F" w:rsidRDefault="004A4B7F" w:rsidP="004A4B7F">
      <w:pPr>
        <w:rPr>
          <w:caps/>
        </w:rPr>
      </w:pPr>
      <w:r w:rsidRPr="004A4B7F">
        <w:rPr>
          <w:caps/>
        </w:rPr>
        <w:t xml:space="preserve">Good Source of Potassium </w:t>
      </w:r>
    </w:p>
    <w:p w:rsidR="004A4B7F" w:rsidRPr="004A4B7F" w:rsidRDefault="004A4B7F" w:rsidP="004A4B7F">
      <w:pPr>
        <w:rPr>
          <w:caps/>
        </w:rPr>
      </w:pPr>
      <w:r w:rsidRPr="004A4B7F">
        <w:rPr>
          <w:caps/>
        </w:rPr>
        <w:t xml:space="preserve">High in Calcium </w:t>
      </w:r>
    </w:p>
    <w:p w:rsidR="004A4B7F" w:rsidRPr="004A4B7F" w:rsidRDefault="004A4B7F" w:rsidP="004A4B7F">
      <w:pPr>
        <w:rPr>
          <w:caps/>
        </w:rPr>
      </w:pPr>
      <w:r w:rsidRPr="004A4B7F">
        <w:rPr>
          <w:caps/>
        </w:rPr>
        <w:t>High in Iron</w:t>
      </w:r>
    </w:p>
    <w:p w:rsidR="004A4B7F" w:rsidRPr="004A4B7F" w:rsidRDefault="004A4B7F" w:rsidP="004A4B7F">
      <w:pPr>
        <w:rPr>
          <w:caps/>
        </w:rPr>
      </w:pPr>
      <w:r w:rsidRPr="004A4B7F">
        <w:rPr>
          <w:caps/>
        </w:rPr>
        <w:t xml:space="preserve">High in Protein </w:t>
      </w:r>
    </w:p>
    <w:p w:rsidR="00A44A29" w:rsidRDefault="004A4B7F" w:rsidP="004A4B7F">
      <w:pPr>
        <w:rPr>
          <w:caps/>
        </w:rPr>
      </w:pPr>
      <w:r w:rsidRPr="004A4B7F">
        <w:rPr>
          <w:caps/>
        </w:rPr>
        <w:t>High in Vitamin C</w:t>
      </w:r>
    </w:p>
    <w:p w:rsidR="00DE6B93" w:rsidRDefault="00DE6B93" w:rsidP="00A44A29">
      <w:pPr>
        <w:rPr>
          <w:b/>
          <w:caps/>
          <w:sz w:val="28"/>
        </w:rPr>
      </w:pPr>
      <w:r w:rsidRPr="00ED6101">
        <w:rPr>
          <w:b/>
          <w:caps/>
          <w:sz w:val="28"/>
        </w:rPr>
        <w:t xml:space="preserve">Nutrition Facts </w:t>
      </w:r>
    </w:p>
    <w:p w:rsidR="00891412" w:rsidRPr="00DE6B93" w:rsidRDefault="00891412" w:rsidP="00891412">
      <w:pPr>
        <w:rPr>
          <w:caps/>
          <w:sz w:val="24"/>
          <w:szCs w:val="24"/>
        </w:rPr>
      </w:pPr>
      <w:r w:rsidRPr="00DE6B93">
        <w:rPr>
          <w:caps/>
          <w:sz w:val="24"/>
          <w:szCs w:val="24"/>
        </w:rPr>
        <w:t xml:space="preserve">Amount per Serving </w:t>
      </w:r>
      <w:r w:rsidR="00DE6B93" w:rsidRPr="00DE6B93">
        <w:rPr>
          <w:caps/>
          <w:sz w:val="24"/>
          <w:szCs w:val="24"/>
        </w:rPr>
        <w:t>% Daily Value</w:t>
      </w:r>
    </w:p>
    <w:p w:rsidR="004A4B7F" w:rsidRPr="004A4B7F" w:rsidRDefault="004A4B7F" w:rsidP="004A4B7F">
      <w:pPr>
        <w:rPr>
          <w:caps/>
        </w:rPr>
      </w:pPr>
      <w:r w:rsidRPr="004A4B7F">
        <w:rPr>
          <w:caps/>
        </w:rPr>
        <w:t>Calories 680</w:t>
      </w:r>
    </w:p>
    <w:p w:rsidR="004A4B7F" w:rsidRPr="004A4B7F" w:rsidRDefault="004A4B7F" w:rsidP="004A4B7F">
      <w:pPr>
        <w:rPr>
          <w:caps/>
        </w:rPr>
      </w:pPr>
      <w:r w:rsidRPr="004A4B7F">
        <w:rPr>
          <w:caps/>
        </w:rPr>
        <w:t xml:space="preserve">Calories From Fat 380 </w:t>
      </w:r>
    </w:p>
    <w:p w:rsidR="004A4B7F" w:rsidRPr="004A4B7F" w:rsidRDefault="004A4B7F" w:rsidP="004A4B7F">
      <w:pPr>
        <w:rPr>
          <w:caps/>
        </w:rPr>
      </w:pPr>
      <w:r w:rsidRPr="004A4B7F">
        <w:rPr>
          <w:caps/>
        </w:rPr>
        <w:t xml:space="preserve">Total Fat 42g 63% </w:t>
      </w:r>
    </w:p>
    <w:p w:rsidR="004A4B7F" w:rsidRPr="004A4B7F" w:rsidRDefault="004A4B7F" w:rsidP="004A4B7F">
      <w:pPr>
        <w:rPr>
          <w:caps/>
        </w:rPr>
      </w:pPr>
      <w:r w:rsidRPr="004A4B7F">
        <w:rPr>
          <w:caps/>
        </w:rPr>
        <w:t xml:space="preserve">Saturated Fat 15g 70% </w:t>
      </w:r>
    </w:p>
    <w:p w:rsidR="004A4B7F" w:rsidRPr="004A4B7F" w:rsidRDefault="004A4B7F" w:rsidP="004A4B7F">
      <w:pPr>
        <w:rPr>
          <w:caps/>
        </w:rPr>
      </w:pPr>
      <w:r w:rsidRPr="004A4B7F">
        <w:rPr>
          <w:caps/>
        </w:rPr>
        <w:t xml:space="preserve">Trans Fat 0g </w:t>
      </w:r>
    </w:p>
    <w:p w:rsidR="004A4B7F" w:rsidRPr="004A4B7F" w:rsidRDefault="004A4B7F" w:rsidP="004A4B7F">
      <w:pPr>
        <w:rPr>
          <w:caps/>
        </w:rPr>
      </w:pPr>
      <w:r w:rsidRPr="004A4B7F">
        <w:rPr>
          <w:caps/>
        </w:rPr>
        <w:t xml:space="preserve">Polyunsaturated Fat 1.5g </w:t>
      </w:r>
    </w:p>
    <w:p w:rsidR="004A4B7F" w:rsidRPr="004A4B7F" w:rsidRDefault="004A4B7F" w:rsidP="004A4B7F">
      <w:pPr>
        <w:rPr>
          <w:caps/>
        </w:rPr>
      </w:pPr>
      <w:r w:rsidRPr="004A4B7F">
        <w:rPr>
          <w:caps/>
        </w:rPr>
        <w:t xml:space="preserve">Monounsaturated Fat 15g </w:t>
      </w:r>
    </w:p>
    <w:p w:rsidR="004A4B7F" w:rsidRPr="004A4B7F" w:rsidRDefault="004A4B7F" w:rsidP="004A4B7F">
      <w:pPr>
        <w:rPr>
          <w:caps/>
        </w:rPr>
      </w:pPr>
      <w:r w:rsidRPr="004A4B7F">
        <w:rPr>
          <w:caps/>
        </w:rPr>
        <w:t xml:space="preserve">Cholesterol 110 mg 37% </w:t>
      </w:r>
    </w:p>
    <w:p w:rsidR="004A4B7F" w:rsidRPr="004A4B7F" w:rsidRDefault="004A4B7F" w:rsidP="004A4B7F">
      <w:pPr>
        <w:rPr>
          <w:caps/>
        </w:rPr>
      </w:pPr>
      <w:r w:rsidRPr="004A4B7F">
        <w:rPr>
          <w:caps/>
        </w:rPr>
        <w:t xml:space="preserve">Sodium 630mg 26% </w:t>
      </w:r>
    </w:p>
    <w:p w:rsidR="004A4B7F" w:rsidRPr="004A4B7F" w:rsidRDefault="004A4B7F" w:rsidP="004A4B7F">
      <w:pPr>
        <w:rPr>
          <w:caps/>
        </w:rPr>
      </w:pPr>
      <w:r w:rsidRPr="004A4B7F">
        <w:rPr>
          <w:caps/>
        </w:rPr>
        <w:t xml:space="preserve">Total Carbohydrate 44g 15% </w:t>
      </w:r>
    </w:p>
    <w:p w:rsidR="004A4B7F" w:rsidRPr="004A4B7F" w:rsidRDefault="004A4B7F" w:rsidP="004A4B7F">
      <w:pPr>
        <w:rPr>
          <w:caps/>
        </w:rPr>
      </w:pPr>
      <w:r w:rsidRPr="004A4B7F">
        <w:rPr>
          <w:caps/>
        </w:rPr>
        <w:t xml:space="preserve">Dietary Fiber 1g 3% </w:t>
      </w:r>
    </w:p>
    <w:p w:rsidR="004A4B7F" w:rsidRPr="004A4B7F" w:rsidRDefault="004A4B7F" w:rsidP="004A4B7F">
      <w:pPr>
        <w:rPr>
          <w:caps/>
        </w:rPr>
      </w:pPr>
      <w:r w:rsidRPr="004A4B7F">
        <w:rPr>
          <w:caps/>
        </w:rPr>
        <w:t xml:space="preserve">Sugars 6g </w:t>
      </w:r>
    </w:p>
    <w:p w:rsidR="004A4B7F" w:rsidRPr="004A4B7F" w:rsidRDefault="004A4B7F" w:rsidP="004A4B7F">
      <w:pPr>
        <w:rPr>
          <w:caps/>
        </w:rPr>
      </w:pPr>
      <w:r w:rsidRPr="004A4B7F">
        <w:rPr>
          <w:caps/>
        </w:rPr>
        <w:t xml:space="preserve">Protein 32g </w:t>
      </w:r>
    </w:p>
    <w:p w:rsidR="004A4B7F" w:rsidRPr="004A4B7F" w:rsidRDefault="004A4B7F" w:rsidP="004A4B7F">
      <w:pPr>
        <w:rPr>
          <w:caps/>
        </w:rPr>
      </w:pPr>
      <w:r w:rsidRPr="004A4B7F">
        <w:rPr>
          <w:caps/>
        </w:rPr>
        <w:t xml:space="preserve">Vitamin A 6% Vitamin C 35% </w:t>
      </w:r>
    </w:p>
    <w:p w:rsidR="004A4B7F" w:rsidRDefault="004A4B7F" w:rsidP="004A4B7F">
      <w:pPr>
        <w:rPr>
          <w:caps/>
        </w:rPr>
      </w:pPr>
      <w:r w:rsidRPr="004A4B7F">
        <w:rPr>
          <w:caps/>
        </w:rPr>
        <w:t>Calcium 25% Iron 25%</w:t>
      </w:r>
      <w:r>
        <w:rPr>
          <w:caps/>
        </w:rPr>
        <w:t>*</w:t>
      </w:r>
    </w:p>
    <w:p w:rsidR="00FB3C9A" w:rsidRPr="00FB3C9A" w:rsidRDefault="00FB3C9A" w:rsidP="004A4B7F">
      <w:pPr>
        <w:rPr>
          <w:caps/>
        </w:rPr>
      </w:pPr>
      <w:r w:rsidRPr="00FB3C9A">
        <w:rPr>
          <w:caps/>
        </w:rPr>
        <w:t xml:space="preserve">* Percent Daily Values are based on a 2000 calorie diet. </w:t>
      </w:r>
    </w:p>
    <w:p w:rsidR="009F4CFD" w:rsidRPr="009F4CFD" w:rsidRDefault="00891412" w:rsidP="00CD12B3">
      <w:pPr>
        <w:rPr>
          <w:caps/>
        </w:rPr>
      </w:pPr>
      <w:r w:rsidRPr="00ED6101">
        <w:rPr>
          <w:b/>
          <w:caps/>
          <w:sz w:val="28"/>
        </w:rPr>
        <w:t>Ingredients:</w:t>
      </w:r>
      <w:r w:rsidR="00B56F38" w:rsidRPr="00B56F38">
        <w:t xml:space="preserve"> </w:t>
      </w:r>
    </w:p>
    <w:p w:rsidR="004A4B7F" w:rsidRPr="004A4B7F" w:rsidRDefault="004A4B7F" w:rsidP="004A4B7F">
      <w:pPr>
        <w:rPr>
          <w:caps/>
        </w:rPr>
      </w:pPr>
      <w:r w:rsidRPr="004A4B7F">
        <w:rPr>
          <w:caps/>
        </w:rPr>
        <w:t xml:space="preserve">GROUND BEEF GRASS FED 75/25 MEDIUM, BUN BRIOCHE GAMEON (UNBLEACHED ENRICHED FLOUR (WHEAT FLOUR, MALTED BARLEY FLOUR, NIACIN, REDUCED IRON, THIAMINE MONONITRATE, RIBOFLAVIN, FOLIC ACID), WATER, YEAST, GRANULATED SUGAR, FULLY </w:t>
      </w:r>
    </w:p>
    <w:p w:rsidR="004A4B7F" w:rsidRPr="004A4B7F" w:rsidRDefault="004A4B7F" w:rsidP="004A4B7F">
      <w:pPr>
        <w:rPr>
          <w:caps/>
        </w:rPr>
      </w:pPr>
      <w:r w:rsidRPr="004A4B7F">
        <w:rPr>
          <w:caps/>
        </w:rPr>
        <w:lastRenderedPageBreak/>
        <w:t xml:space="preserve">REFINED SOYBEAN OIL, WHEAT GLUTEN, SALT, HONEY, DOUGH IMPROVER (MALTED WHEAT FLOUR, ENZYMES AND 2% OR LESS OF ASCORBIC ACID), CALCIUM PROPIONATE (TO RETAIN FRESHNESS), DEXTROSE, CORN STARCH, ARTIFICIAL FLAVORING, DEXTRIN, LESS THAN 2% SILICON DIOXIDE ADDED TO PREVENT CAKING, YELLOW CORN FLOUR, TURMERIC AND ANNATTO EXTRACTS (COLOR), VEGETABLE PROTEINS, VEGETABLE OIL, MALTODEXTRINS, STARCH), CHIMICHURRI SLAW (cabbage </w:t>
      </w:r>
    </w:p>
    <w:p w:rsidR="0036542A" w:rsidRDefault="004A4B7F" w:rsidP="004A4B7F">
      <w:pPr>
        <w:rPr>
          <w:caps/>
        </w:rPr>
      </w:pPr>
      <w:r w:rsidRPr="004A4B7F">
        <w:rPr>
          <w:caps/>
        </w:rPr>
        <w:t>slaw with carrot, CHIMICHURRI MAYO (mayonnaise, vinegar cider (DISTILLED VINEGAR (DILUTED WITH WATER TO 4% ACIDITY) NATURAL FLAVOR, CARMEL COLORING.), cilantro, parsley curly, lime juice fresh, jalapeno, garlic peeled, SALT PLAIN (SALT, CALCIUM SILICATE, DEXTROSE, POTASSIUM IODIDE), PEPPER BLACK GROUND), SALT KOSHER (Salt, Yellow Prussiate of Soda)), cheddar white</w:t>
      </w:r>
    </w:p>
    <w:p w:rsidR="004A4B7F" w:rsidRDefault="004A4B7F" w:rsidP="004A4B7F">
      <w:pPr>
        <w:rPr>
          <w:caps/>
        </w:rPr>
      </w:pPr>
      <w:r w:rsidRPr="004A4B7F">
        <w:rPr>
          <w:b/>
          <w:caps/>
        </w:rPr>
        <w:t>Contains:</w:t>
      </w:r>
      <w:r w:rsidRPr="004A4B7F">
        <w:rPr>
          <w:caps/>
        </w:rPr>
        <w:t xml:space="preserve"> Eggs, Milk, Soy, Wheat</w:t>
      </w:r>
    </w:p>
    <w:sectPr w:rsidR="004A4B7F" w:rsidSect="006A3F37">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F37" w:rsidRDefault="006A3F37" w:rsidP="006A3F37">
      <w:r>
        <w:separator/>
      </w:r>
    </w:p>
  </w:endnote>
  <w:endnote w:type="continuationSeparator" w:id="0">
    <w:p w:rsidR="006A3F37" w:rsidRDefault="006A3F37" w:rsidP="006A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47" w:rsidRDefault="0061644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60B14">
      <w:rPr>
        <w:caps/>
        <w:noProof/>
        <w:color w:val="5B9BD5" w:themeColor="accent1"/>
      </w:rPr>
      <w:t>1</w:t>
    </w:r>
    <w:r>
      <w:rPr>
        <w:caps/>
        <w:noProof/>
        <w:color w:val="5B9BD5" w:themeColor="accent1"/>
      </w:rPr>
      <w:fldChar w:fldCharType="end"/>
    </w:r>
  </w:p>
  <w:p w:rsidR="006A3F37" w:rsidRDefault="006A3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F37" w:rsidRDefault="006A3F37" w:rsidP="006A3F37">
      <w:r>
        <w:separator/>
      </w:r>
    </w:p>
  </w:footnote>
  <w:footnote w:type="continuationSeparator" w:id="0">
    <w:p w:rsidR="006A3F37" w:rsidRDefault="006A3F37" w:rsidP="006A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47" w:rsidRDefault="00616447">
    <w:pPr>
      <w:pStyle w:val="Header"/>
    </w:pPr>
  </w:p>
  <w:p w:rsidR="00616447" w:rsidRPr="00616447" w:rsidRDefault="00616447">
    <w:pPr>
      <w:pStyle w:val="Header"/>
      <w:rPr>
        <w:sz w:val="200"/>
        <w:szCs w:val="144"/>
      </w:rPr>
    </w:pPr>
    <w:r>
      <w:rPr>
        <w:noProof/>
        <w:sz w:val="200"/>
        <w:szCs w:val="144"/>
      </w:rPr>
      <w:drawing>
        <wp:inline distT="0" distB="0" distL="0" distR="0">
          <wp:extent cx="1781175" cy="667940"/>
          <wp:effectExtent l="0" t="0" r="0" b="0"/>
          <wp:docPr id="1" name="Picture 1" descr="Blue, white and red logo" title="Game On Food and Drin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center caf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667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37"/>
    <w:rsid w:val="00012710"/>
    <w:rsid w:val="000659B9"/>
    <w:rsid w:val="000676F5"/>
    <w:rsid w:val="000819AF"/>
    <w:rsid w:val="000912F9"/>
    <w:rsid w:val="001161A5"/>
    <w:rsid w:val="001A79F7"/>
    <w:rsid w:val="002A6C40"/>
    <w:rsid w:val="002A76BD"/>
    <w:rsid w:val="00305FA8"/>
    <w:rsid w:val="003131E0"/>
    <w:rsid w:val="00313C1D"/>
    <w:rsid w:val="00322867"/>
    <w:rsid w:val="00337F9F"/>
    <w:rsid w:val="00344F02"/>
    <w:rsid w:val="003530E0"/>
    <w:rsid w:val="0036542A"/>
    <w:rsid w:val="00377E2A"/>
    <w:rsid w:val="00400297"/>
    <w:rsid w:val="00405211"/>
    <w:rsid w:val="0041561E"/>
    <w:rsid w:val="0041612E"/>
    <w:rsid w:val="00442609"/>
    <w:rsid w:val="004A4B7F"/>
    <w:rsid w:val="004B4A0D"/>
    <w:rsid w:val="00560B14"/>
    <w:rsid w:val="00583C02"/>
    <w:rsid w:val="005A437A"/>
    <w:rsid w:val="005F05D1"/>
    <w:rsid w:val="00604BBD"/>
    <w:rsid w:val="006123D7"/>
    <w:rsid w:val="00616447"/>
    <w:rsid w:val="0061778B"/>
    <w:rsid w:val="006A3F37"/>
    <w:rsid w:val="00891412"/>
    <w:rsid w:val="00960587"/>
    <w:rsid w:val="00993328"/>
    <w:rsid w:val="009C413B"/>
    <w:rsid w:val="009F4CFD"/>
    <w:rsid w:val="00A44A29"/>
    <w:rsid w:val="00A87276"/>
    <w:rsid w:val="00B50D16"/>
    <w:rsid w:val="00B5216F"/>
    <w:rsid w:val="00B5561D"/>
    <w:rsid w:val="00B56F38"/>
    <w:rsid w:val="00BA33EE"/>
    <w:rsid w:val="00C207DF"/>
    <w:rsid w:val="00C22C61"/>
    <w:rsid w:val="00C60443"/>
    <w:rsid w:val="00C75614"/>
    <w:rsid w:val="00CA2AAD"/>
    <w:rsid w:val="00CD12B3"/>
    <w:rsid w:val="00D07A7D"/>
    <w:rsid w:val="00D07AA0"/>
    <w:rsid w:val="00D549EB"/>
    <w:rsid w:val="00DA78F3"/>
    <w:rsid w:val="00DC0FB4"/>
    <w:rsid w:val="00DE2E3F"/>
    <w:rsid w:val="00DE6B93"/>
    <w:rsid w:val="00E502E9"/>
    <w:rsid w:val="00E52D5F"/>
    <w:rsid w:val="00F301AA"/>
    <w:rsid w:val="00F44D11"/>
    <w:rsid w:val="00F4793E"/>
    <w:rsid w:val="00F63B8F"/>
    <w:rsid w:val="00F645E1"/>
    <w:rsid w:val="00F86D9D"/>
    <w:rsid w:val="00FA61A8"/>
    <w:rsid w:val="00FB3C9A"/>
    <w:rsid w:val="00FE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291EC44-3E12-4AF2-9461-13040F00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6A3F37"/>
    <w:pPr>
      <w:tabs>
        <w:tab w:val="center" w:pos="4680"/>
        <w:tab w:val="right" w:pos="9360"/>
      </w:tabs>
    </w:pPr>
  </w:style>
  <w:style w:type="character" w:customStyle="1" w:styleId="HeaderChar">
    <w:name w:val="Header Char"/>
    <w:basedOn w:val="DefaultParagraphFont"/>
    <w:link w:val="Header"/>
    <w:uiPriority w:val="99"/>
    <w:rsid w:val="006A3F37"/>
  </w:style>
  <w:style w:type="paragraph" w:styleId="Footer">
    <w:name w:val="footer"/>
    <w:basedOn w:val="Normal"/>
    <w:link w:val="FooterChar"/>
    <w:uiPriority w:val="99"/>
    <w:unhideWhenUsed/>
    <w:rsid w:val="006A3F37"/>
    <w:pPr>
      <w:tabs>
        <w:tab w:val="center" w:pos="4680"/>
        <w:tab w:val="right" w:pos="9360"/>
      </w:tabs>
    </w:pPr>
  </w:style>
  <w:style w:type="character" w:customStyle="1" w:styleId="FooterChar">
    <w:name w:val="Footer Char"/>
    <w:basedOn w:val="DefaultParagraphFont"/>
    <w:link w:val="Footer"/>
    <w:uiPriority w:val="99"/>
    <w:rsid w:val="006A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elz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49AA0C715E644BE747AFB206F29A4" ma:contentTypeVersion="2" ma:contentTypeDescription="Create a new document." ma:contentTypeScope="" ma:versionID="0ee41808473324f1f61e700697aa261c">
  <xsd:schema xmlns:xsd="http://www.w3.org/2001/XMLSchema" xmlns:xs="http://www.w3.org/2001/XMLSchema" xmlns:p="http://schemas.microsoft.com/office/2006/metadata/properties" targetNamespace="http://schemas.microsoft.com/office/2006/metadata/properties" ma:root="true" ma:fieldsID="843248f2567309a8a3acabb583c191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774D3-24E7-47FC-928C-33CA85CF14B4}"/>
</file>

<file path=customXml/itemProps2.xml><?xml version="1.0" encoding="utf-8"?>
<ds:datastoreItem xmlns:ds="http://schemas.openxmlformats.org/officeDocument/2006/customXml" ds:itemID="{9E22E6B6-D742-4284-8E6C-ACA06F443D6A}"/>
</file>

<file path=customXml/itemProps3.xml><?xml version="1.0" encoding="utf-8"?>
<ds:datastoreItem xmlns:ds="http://schemas.openxmlformats.org/officeDocument/2006/customXml" ds:itemID="{8DAE514D-3A7D-4F6D-B9CB-111CA46C4172}"/>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MAN CHARBURGER</dc:title>
  <dc:subject/>
  <dc:creator>baseline</dc:creator>
  <cp:keywords/>
  <dc:description/>
  <cp:lastModifiedBy>Selzer, Thomas</cp:lastModifiedBy>
  <cp:revision>2</cp:revision>
  <cp:lastPrinted>2017-09-29T22:24:00Z</cp:lastPrinted>
  <dcterms:created xsi:type="dcterms:W3CDTF">2018-01-12T23:38:00Z</dcterms:created>
  <dcterms:modified xsi:type="dcterms:W3CDTF">2018-01-12T23:38:00Z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0x0101006D849AA0C715E644BE747AFB206F29A4</vt:lpwstr>
  </property>
</Properties>
</file>