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AF" w:rsidRDefault="000819AF" w:rsidP="00BA33EE">
      <w:pPr>
        <w:rPr>
          <w:b/>
          <w:caps/>
          <w:sz w:val="28"/>
        </w:rPr>
      </w:pPr>
      <w:r w:rsidRPr="000819AF">
        <w:rPr>
          <w:b/>
          <w:caps/>
          <w:sz w:val="28"/>
        </w:rPr>
        <w:t>GO BBQ</w:t>
      </w:r>
      <w:bookmarkStart w:id="0" w:name="_GoBack"/>
      <w:bookmarkEnd w:id="0"/>
      <w:r w:rsidRPr="000819AF">
        <w:rPr>
          <w:b/>
          <w:caps/>
          <w:sz w:val="28"/>
        </w:rPr>
        <w:t xml:space="preserve"> SAUCE </w:t>
      </w:r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0819AF">
        <w:rPr>
          <w:caps/>
        </w:rPr>
        <w:t>sauce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0819AF" w:rsidRDefault="000819AF" w:rsidP="00377E2A">
      <w:pPr>
        <w:rPr>
          <w:caps/>
        </w:rPr>
      </w:pPr>
      <w:r w:rsidRPr="000819AF">
        <w:rPr>
          <w:caps/>
        </w:rPr>
        <w:t xml:space="preserve">Serving Size 1 fl oz </w:t>
      </w:r>
    </w:p>
    <w:p w:rsidR="00377E2A" w:rsidRDefault="000819AF" w:rsidP="00377E2A">
      <w:pPr>
        <w:rPr>
          <w:caps/>
        </w:rPr>
      </w:pPr>
      <w:r>
        <w:rPr>
          <w:caps/>
        </w:rPr>
        <w:t>s</w:t>
      </w:r>
      <w:r w:rsidR="00377E2A" w:rsidRPr="00377E2A">
        <w:rPr>
          <w:caps/>
        </w:rPr>
        <w:t>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Cholesterol Free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Low Fat </w:t>
      </w:r>
    </w:p>
    <w:p w:rsidR="000819AF" w:rsidRDefault="000819AF" w:rsidP="000819AF">
      <w:pPr>
        <w:rPr>
          <w:caps/>
        </w:rPr>
      </w:pPr>
      <w:r w:rsidRPr="000819AF">
        <w:rPr>
          <w:caps/>
        </w:rPr>
        <w:t>Low Saturated Fat</w:t>
      </w:r>
    </w:p>
    <w:p w:rsidR="00DE6B93" w:rsidRDefault="00DE6B93" w:rsidP="000819AF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alories 45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Calories From Fat 10Total Fat .5g 1%</w:t>
      </w:r>
      <w:r>
        <w:rPr>
          <w:caps/>
        </w:rPr>
        <w:t>*</w:t>
      </w:r>
      <w:r w:rsidRPr="000819AF">
        <w:rPr>
          <w:caps/>
        </w:rPr>
        <w:t xml:space="preserve">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Saturated Fat 0g 1%</w:t>
      </w:r>
      <w:r>
        <w:rPr>
          <w:caps/>
        </w:rPr>
        <w:t>*</w:t>
      </w:r>
      <w:r w:rsidRPr="000819AF">
        <w:rPr>
          <w:caps/>
        </w:rPr>
        <w:t xml:space="preserve">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Trans Fat 0g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Polyunsaturated Fat 0g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Monounsaturated Fat 0g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Cholesterol 0 mg 0%</w:t>
      </w:r>
      <w:r>
        <w:rPr>
          <w:caps/>
        </w:rPr>
        <w:t>*</w:t>
      </w:r>
      <w:r w:rsidRPr="000819AF">
        <w:rPr>
          <w:caps/>
        </w:rPr>
        <w:t xml:space="preserve">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Sodium 1800mg 75%</w:t>
      </w:r>
      <w:r>
        <w:rPr>
          <w:caps/>
        </w:rPr>
        <w:t>*</w:t>
      </w:r>
      <w:r w:rsidRPr="000819AF">
        <w:rPr>
          <w:caps/>
        </w:rPr>
        <w:t xml:space="preserve">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Total Carbohydrate 9g 3%</w:t>
      </w:r>
      <w:r>
        <w:rPr>
          <w:caps/>
        </w:rPr>
        <w:t>*</w:t>
      </w:r>
      <w:r w:rsidRPr="000819AF">
        <w:rPr>
          <w:caps/>
        </w:rPr>
        <w:t xml:space="preserve">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Dietary Fiber 0g 1%</w:t>
      </w:r>
      <w:r>
        <w:rPr>
          <w:caps/>
        </w:rPr>
        <w:t>*</w:t>
      </w:r>
      <w:r w:rsidRPr="000819AF">
        <w:rPr>
          <w:caps/>
        </w:rPr>
        <w:t xml:space="preserve">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Sugars 7g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Protein 1g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>Vitamin A 2%</w:t>
      </w:r>
      <w:r>
        <w:rPr>
          <w:caps/>
        </w:rPr>
        <w:t>*</w:t>
      </w:r>
      <w:r w:rsidRPr="000819AF">
        <w:rPr>
          <w:caps/>
        </w:rPr>
        <w:t xml:space="preserve"> Vitamin C 2%</w:t>
      </w:r>
      <w:r>
        <w:rPr>
          <w:caps/>
        </w:rPr>
        <w:t>*</w:t>
      </w:r>
      <w:r w:rsidRPr="000819AF">
        <w:rPr>
          <w:caps/>
        </w:rPr>
        <w:t xml:space="preserve"> </w:t>
      </w:r>
    </w:p>
    <w:p w:rsidR="00F86D9D" w:rsidRDefault="000819AF" w:rsidP="000819AF">
      <w:pPr>
        <w:rPr>
          <w:caps/>
        </w:rPr>
      </w:pPr>
      <w:r w:rsidRPr="000819AF">
        <w:rPr>
          <w:caps/>
        </w:rPr>
        <w:t>Calcium 2%</w:t>
      </w:r>
      <w:r>
        <w:rPr>
          <w:caps/>
        </w:rPr>
        <w:t>*</w:t>
      </w:r>
      <w:r w:rsidRPr="000819AF">
        <w:rPr>
          <w:caps/>
        </w:rPr>
        <w:t xml:space="preserve"> Iron 4% </w:t>
      </w:r>
      <w:r w:rsidR="000676F5">
        <w:rPr>
          <w:caps/>
        </w:rPr>
        <w:t>*</w:t>
      </w:r>
    </w:p>
    <w:p w:rsidR="00FB3C9A" w:rsidRPr="00FB3C9A" w:rsidRDefault="00FB3C9A" w:rsidP="00F86D9D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0819AF" w:rsidRPr="000819AF" w:rsidRDefault="000819AF" w:rsidP="000819AF">
      <w:pPr>
        <w:rPr>
          <w:caps/>
        </w:rPr>
      </w:pPr>
      <w:r w:rsidRPr="000819AF">
        <w:rPr>
          <w:caps/>
        </w:rPr>
        <w:t xml:space="preserve">CHILAQUILES SAUCE (chicken stock, tomato paste (Tomatoes or Tomatoes, citric acid), onion 88 count, PEPPER CHILE CHPTL IN AD, BAY LEAF DRIED, oil vegetable (SOYBEAN OIL, TBHQ &amp; CITRIC ACID ADDED TO PROTECT FLAVOR, DIMETHYLPOLYSILOXANE, AN ANTI-FOAMING AGENT ADDED), CUMIN GROUND, garlic peeled, SALT PLAIN (SALT, CALCIUM SILICATE, DEXTROSE, POTASSIUM IODIDE)), MOLASSES LIGHT UNFULPHURED, </w:t>
      </w:r>
      <w:r w:rsidRPr="000819AF">
        <w:rPr>
          <w:caps/>
        </w:rPr>
        <w:lastRenderedPageBreak/>
        <w:t xml:space="preserve">BRINE of Pickled red onions (vinegar red wine (RED WINE VINEGAR (DILUTED WITH WATER TO 5% ACIDITY), POTASSIUM METABISULFITE (PRESERVATIVE).), water, SALT KOSHER (Salt, Yellow Prussiate of Soda), sugar brown gold domino, CORIANDER WHOLE, chile flakes), honey, ketchup bag (TOMATO CONCENTRATE MADE FROM RED RIPE TOMATOES, </w:t>
      </w:r>
      <w:r>
        <w:rPr>
          <w:caps/>
        </w:rPr>
        <w:t>d</w:t>
      </w:r>
      <w:r w:rsidRPr="000819AF">
        <w:rPr>
          <w:caps/>
        </w:rPr>
        <w:t xml:space="preserve">ISTILLEDVINEGAR, HIGH FRUCTOSE CORN SYRUP, CORN SYRUP, SALT, SPICE, ONIONPOWDER, NATURAL FLAVORING), KIM CHEE SAUCE (GARLIC APPLE HIGH-FRUCTOSE CORNSYRUP SALT RED PEPPER BREWING VINEGAR SEASONING </w:t>
      </w:r>
    </w:p>
    <w:p w:rsidR="0036542A" w:rsidRDefault="000819AF" w:rsidP="000819AF">
      <w:pPr>
        <w:rPr>
          <w:caps/>
        </w:rPr>
      </w:pPr>
      <w:r w:rsidRPr="000819AF">
        <w:rPr>
          <w:caps/>
        </w:rPr>
        <w:t>(AMINO ACIDS) ACIDULANT ANTIOXIDANT (V.C</w:t>
      </w:r>
      <w:proofErr w:type="gramStart"/>
      <w:r w:rsidRPr="000819AF">
        <w:rPr>
          <w:caps/>
        </w:rPr>
        <w:t>)(</w:t>
      </w:r>
      <w:proofErr w:type="gramEnd"/>
      <w:r w:rsidRPr="000819AF">
        <w:rPr>
          <w:caps/>
        </w:rPr>
        <w:t>IN A PART OF RAW MATERIALS INLCLUDING APPLES)), water, sugar brown gold domino, SALT PLAIN (SALT, CALCIUM SILICATE, DEXTROSE, POTASSIUM IODIDE), PEPPER BLACK GROUND</w:t>
      </w:r>
      <w:r w:rsidR="0036542A" w:rsidRPr="0036542A">
        <w:rPr>
          <w:caps/>
        </w:rPr>
        <w:t xml:space="preserve">GROUND </w:t>
      </w:r>
    </w:p>
    <w:p w:rsidR="001161A5" w:rsidRPr="005F05D1" w:rsidRDefault="001161A5" w:rsidP="0036542A">
      <w:pPr>
        <w:rPr>
          <w:caps/>
        </w:rPr>
      </w:pPr>
      <w:r w:rsidRPr="001161A5">
        <w:rPr>
          <w:b/>
          <w:caps/>
        </w:rPr>
        <w:t>Contain’s</w:t>
      </w:r>
      <w:r>
        <w:rPr>
          <w:caps/>
        </w:rPr>
        <w:t xml:space="preserve">: </w:t>
      </w:r>
      <w:r w:rsidR="000819AF" w:rsidRPr="000819AF">
        <w:rPr>
          <w:caps/>
        </w:rPr>
        <w:t>Soy</w:t>
      </w:r>
    </w:p>
    <w:sectPr w:rsidR="001161A5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E066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red and white logo" title="Game On Food and Drin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676F5"/>
    <w:rsid w:val="000819AF"/>
    <w:rsid w:val="000912F9"/>
    <w:rsid w:val="001161A5"/>
    <w:rsid w:val="001A79F7"/>
    <w:rsid w:val="002A6C40"/>
    <w:rsid w:val="002A76BD"/>
    <w:rsid w:val="00305FA8"/>
    <w:rsid w:val="003131E0"/>
    <w:rsid w:val="00322867"/>
    <w:rsid w:val="00337F9F"/>
    <w:rsid w:val="00344F02"/>
    <w:rsid w:val="003530E0"/>
    <w:rsid w:val="0036542A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A3F37"/>
    <w:rsid w:val="00891412"/>
    <w:rsid w:val="00960587"/>
    <w:rsid w:val="00993328"/>
    <w:rsid w:val="009F4CFD"/>
    <w:rsid w:val="00A87276"/>
    <w:rsid w:val="00AE066A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27CEA-7F95-48EF-A31E-04426D4B966F}"/>
</file>

<file path=customXml/itemProps2.xml><?xml version="1.0" encoding="utf-8"?>
<ds:datastoreItem xmlns:ds="http://schemas.openxmlformats.org/officeDocument/2006/customXml" ds:itemID="{B9C5F7AA-FC52-4F25-9A82-8DDE4D68F2A5}"/>
</file>

<file path=customXml/itemProps3.xml><?xml version="1.0" encoding="utf-8"?>
<ds:datastoreItem xmlns:ds="http://schemas.openxmlformats.org/officeDocument/2006/customXml" ds:itemID="{2FA996F8-B37C-4D29-B823-7BC5E00CFB34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BBQ SAUCE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2018-01-12T23:34:00Z</dcterms:created>
  <dcterms:modified xsi:type="dcterms:W3CDTF">2018-01-12T23:34:00Z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